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0981" w14:textId="1AFE747C" w:rsidR="00C1279F" w:rsidRPr="00681399" w:rsidRDefault="00345C91" w:rsidP="00C1279F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 xml:space="preserve">RETIFICAÇÃO DO </w:t>
      </w:r>
      <w:r w:rsidR="00C1279F" w:rsidRPr="00681399">
        <w:rPr>
          <w:rStyle w:val="Forte"/>
          <w:color w:val="000000"/>
        </w:rPr>
        <w:t>EXTRATO DE PUBLICAÇÃO - CONSULTA PÚBLICA - PPP</w:t>
      </w:r>
    </w:p>
    <w:p w14:paraId="1F1177AD" w14:textId="1B61765F" w:rsidR="00C1279F" w:rsidRPr="00681399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Style w:val="Forte"/>
          <w:color w:val="000000"/>
        </w:rPr>
      </w:pPr>
      <w:r w:rsidRPr="00681399">
        <w:rPr>
          <w:rStyle w:val="Forte"/>
          <w:color w:val="000000"/>
        </w:rPr>
        <w:t>“</w:t>
      </w:r>
      <w:r w:rsidRPr="00F43D74">
        <w:rPr>
          <w:rStyle w:val="Forte"/>
          <w:color w:val="000000"/>
        </w:rPr>
        <w:t xml:space="preserve">CONCESSÃO DOS SERVIÇOS </w:t>
      </w:r>
      <w:r w:rsidR="00017CF5" w:rsidRPr="00017CF5">
        <w:rPr>
          <w:b/>
          <w:bCs/>
          <w:color w:val="000000"/>
        </w:rPr>
        <w:t>ABASTECIMENTO DE ÁGUA E ESGOTAMENTO SANITÁRIO</w:t>
      </w:r>
      <w:r w:rsidRPr="00681399">
        <w:rPr>
          <w:rStyle w:val="Forte"/>
          <w:color w:val="000000"/>
        </w:rPr>
        <w:t>”</w:t>
      </w:r>
    </w:p>
    <w:p w14:paraId="7C28EB34" w14:textId="77777777" w:rsidR="00C1279F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 w:rsidRPr="00681399">
        <w:rPr>
          <w:color w:val="000000"/>
        </w:rPr>
        <w:t xml:space="preserve"> </w:t>
      </w:r>
    </w:p>
    <w:p w14:paraId="6CE54FBA" w14:textId="77777777" w:rsidR="00017CF5" w:rsidRPr="00681399" w:rsidRDefault="00017CF5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</w:p>
    <w:p w14:paraId="48D43568" w14:textId="3CE5E59D" w:rsidR="00C1279F" w:rsidRPr="00681399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 w:rsidRPr="00681399">
        <w:rPr>
          <w:color w:val="000000"/>
        </w:rPr>
        <w:t xml:space="preserve">O </w:t>
      </w:r>
      <w:r w:rsidRPr="00681399">
        <w:t xml:space="preserve">Municipal de </w:t>
      </w:r>
      <w:r>
        <w:t>Querência</w:t>
      </w:r>
      <w:r w:rsidRPr="00681399">
        <w:t>/MT</w:t>
      </w:r>
      <w:r w:rsidRPr="00681399">
        <w:rPr>
          <w:color w:val="000000"/>
        </w:rPr>
        <w:t xml:space="preserve">, anuncia a abertura da </w:t>
      </w:r>
      <w:r w:rsidRPr="00681399">
        <w:rPr>
          <w:rStyle w:val="Forte"/>
          <w:color w:val="000000"/>
        </w:rPr>
        <w:t>Consulta Pública</w:t>
      </w:r>
      <w:r w:rsidRPr="00681399">
        <w:rPr>
          <w:color w:val="000000"/>
        </w:rPr>
        <w:t xml:space="preserve"> referente à </w:t>
      </w:r>
      <w:r w:rsidRPr="00681399">
        <w:rPr>
          <w:rStyle w:val="Forte"/>
          <w:color w:val="000000"/>
        </w:rPr>
        <w:t xml:space="preserve">Concessão administrativa por meio da </w:t>
      </w:r>
      <w:r w:rsidRPr="00681399">
        <w:rPr>
          <w:b/>
          <w:bCs/>
        </w:rPr>
        <w:t xml:space="preserve">Concorrência Pública, </w:t>
      </w:r>
      <w:r w:rsidR="00017CF5" w:rsidRPr="00017CF5">
        <w:rPr>
          <w:b/>
          <w:bCs/>
        </w:rPr>
        <w:t>para contratação de parceria público-privada, na modalidade concessão patrocinada, para a prestação dos serviços públicos de abastecimento de água e esgotamento sanitário do Município de Querência/MT, em conformidade com a Lei Federal nº 11.445/2007, atualizada pela Lei Federal n° 14.026/2020, e do Plano Municipal de Saneamento Básico</w:t>
      </w:r>
      <w:r w:rsidR="00017CF5">
        <w:rPr>
          <w:b/>
          <w:bCs/>
        </w:rPr>
        <w:t>.</w:t>
      </w:r>
    </w:p>
    <w:p w14:paraId="1011B904" w14:textId="5892720B" w:rsidR="00C1279F" w:rsidRPr="00681399" w:rsidRDefault="00960C24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>
        <w:rPr>
          <w:color w:val="000000"/>
        </w:rPr>
        <w:t>O caderno jurídico</w:t>
      </w:r>
      <w:r w:rsidRPr="00681399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C1279F" w:rsidRPr="00681399">
        <w:rPr>
          <w:color w:val="000000"/>
        </w:rPr>
        <w:t>minuta do Edital e Anexos encontram-se disponíveis neste sítio eletrônico:</w:t>
      </w:r>
      <w:r w:rsidR="00C1279F" w:rsidRPr="00681399">
        <w:t xml:space="preserve"> </w:t>
      </w:r>
      <w:r w:rsidR="00C1279F" w:rsidRPr="00345C91">
        <w:t>www.querencia.mt.gov.br</w:t>
      </w:r>
      <w:r w:rsidR="00C1279F" w:rsidRPr="00681399">
        <w:rPr>
          <w:color w:val="000000"/>
        </w:rPr>
        <w:t xml:space="preserve">. </w:t>
      </w:r>
      <w:r w:rsidR="00C1279F" w:rsidRPr="00681399">
        <w:rPr>
          <w:rStyle w:val="Forte"/>
          <w:color w:val="000000"/>
        </w:rPr>
        <w:t>Os interessados poderão enviar suas sugestões e comentários</w:t>
      </w:r>
      <w:r w:rsidR="00C1279F" w:rsidRPr="00681399">
        <w:rPr>
          <w:color w:val="000000"/>
        </w:rPr>
        <w:t xml:space="preserve"> para o endereço eletrônico </w:t>
      </w:r>
      <w:r w:rsidR="00C1279F" w:rsidRPr="00345C91">
        <w:t>licitacao.querencia@gmail.com</w:t>
      </w:r>
      <w:r w:rsidR="00C1279F" w:rsidRPr="00681399">
        <w:rPr>
          <w:color w:val="000000"/>
        </w:rPr>
        <w:t xml:space="preserve">, </w:t>
      </w:r>
      <w:r w:rsidR="00C1279F" w:rsidRPr="00681399">
        <w:rPr>
          <w:rStyle w:val="Forte"/>
          <w:color w:val="000000"/>
        </w:rPr>
        <w:t xml:space="preserve">até o </w:t>
      </w:r>
      <w:r w:rsidR="00C1279F" w:rsidRPr="00311575">
        <w:rPr>
          <w:rStyle w:val="Forte"/>
          <w:color w:val="000000"/>
        </w:rPr>
        <w:t xml:space="preserve">dia </w:t>
      </w:r>
      <w:r w:rsidR="00345C91">
        <w:rPr>
          <w:rStyle w:val="Forte"/>
          <w:color w:val="000000"/>
        </w:rPr>
        <w:t>10</w:t>
      </w:r>
      <w:r w:rsidR="00C1279F" w:rsidRPr="00311575">
        <w:rPr>
          <w:rStyle w:val="Forte"/>
          <w:color w:val="000000"/>
        </w:rPr>
        <w:t xml:space="preserve"> de </w:t>
      </w:r>
      <w:r w:rsidR="00017CF5">
        <w:rPr>
          <w:rStyle w:val="Forte"/>
          <w:color w:val="000000"/>
        </w:rPr>
        <w:t>outubro de 2024.</w:t>
      </w:r>
    </w:p>
    <w:p w14:paraId="12F386F4" w14:textId="77777777" w:rsidR="00C1279F" w:rsidRPr="00681399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 w:rsidRPr="00681399">
        <w:rPr>
          <w:color w:val="000000"/>
        </w:rPr>
        <w:t>O período de Consulta Pública permitirá que interessados ofereçam comentários e sugestões, visando ao aprimoramento das disposições editalícias.</w:t>
      </w:r>
    </w:p>
    <w:p w14:paraId="238CF078" w14:textId="715B3425" w:rsidR="00C1279F" w:rsidRPr="00681399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 w:rsidRPr="00681399">
        <w:rPr>
          <w:color w:val="000000"/>
        </w:rPr>
        <w:t xml:space="preserve">Disponibilizamos a seguir </w:t>
      </w:r>
      <w:r w:rsidR="00960C24">
        <w:rPr>
          <w:color w:val="000000"/>
        </w:rPr>
        <w:t>o caderno jurídico,</w:t>
      </w:r>
      <w:r w:rsidRPr="00681399">
        <w:rPr>
          <w:color w:val="000000"/>
        </w:rPr>
        <w:t xml:space="preserve"> minuta do edital e respectivos anexos, para download:</w:t>
      </w:r>
    </w:p>
    <w:p w14:paraId="2CE5B86E" w14:textId="3462A456" w:rsidR="00345C91" w:rsidRPr="00345C91" w:rsidRDefault="00345C91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rStyle w:val="Forte"/>
          <w:color w:val="000000"/>
        </w:rPr>
      </w:pPr>
      <w:r w:rsidRPr="00345C91">
        <w:rPr>
          <w:rStyle w:val="Forte"/>
          <w:color w:val="000000"/>
        </w:rPr>
        <w:t>https://drive.google.com/drive/folders/1goBvJFJ4VyNv07KpdWqrAGeRbLSkomQX?usp=drive_link</w:t>
      </w:r>
    </w:p>
    <w:p w14:paraId="534081CD" w14:textId="066A08F1" w:rsidR="00C1279F" w:rsidRPr="0044614D" w:rsidRDefault="00017CF5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b/>
          <w:bCs/>
          <w:color w:val="000000"/>
        </w:rPr>
      </w:pPr>
      <w:r w:rsidRPr="0044614D">
        <w:rPr>
          <w:rStyle w:val="Forte"/>
          <w:b w:val="0"/>
          <w:bCs w:val="0"/>
          <w:color w:val="000000"/>
        </w:rPr>
        <w:t xml:space="preserve">Em tempo, informamos que a data da </w:t>
      </w:r>
      <w:r w:rsidR="00C1279F" w:rsidRPr="0044614D">
        <w:rPr>
          <w:rStyle w:val="Forte"/>
          <w:b w:val="0"/>
          <w:bCs w:val="0"/>
          <w:color w:val="000000"/>
        </w:rPr>
        <w:t xml:space="preserve">Audiência Pública será </w:t>
      </w:r>
      <w:r w:rsidRPr="0044614D">
        <w:rPr>
          <w:rStyle w:val="Forte"/>
          <w:b w:val="0"/>
          <w:bCs w:val="0"/>
          <w:color w:val="000000"/>
        </w:rPr>
        <w:t xml:space="preserve">publicada em outro ato. </w:t>
      </w:r>
    </w:p>
    <w:p w14:paraId="6CC068F1" w14:textId="77777777" w:rsidR="00C1279F" w:rsidRPr="00681399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both"/>
        <w:rPr>
          <w:color w:val="000000"/>
        </w:rPr>
      </w:pPr>
      <w:r w:rsidRPr="00681399">
        <w:rPr>
          <w:color w:val="000000"/>
        </w:rPr>
        <w:lastRenderedPageBreak/>
        <w:t>Estão convidados todos os interessados, pessoas físicas ou jurídicas, que poderão obter todas as informações sobre o certame e a contratação no sítio eletrônico:</w:t>
      </w:r>
      <w:r w:rsidRPr="00681399">
        <w:t xml:space="preserve"> </w:t>
      </w:r>
      <w:hyperlink r:id="rId8" w:history="1">
        <w:r w:rsidRPr="00681399">
          <w:rPr>
            <w:rStyle w:val="Hyperlink"/>
          </w:rPr>
          <w:t>www.</w:t>
        </w:r>
        <w:r>
          <w:rPr>
            <w:rStyle w:val="Hyperlink"/>
          </w:rPr>
          <w:t>querencia</w:t>
        </w:r>
        <w:r w:rsidRPr="00681399">
          <w:rPr>
            <w:rStyle w:val="Hyperlink"/>
          </w:rPr>
          <w:t>.mt.gov.br</w:t>
        </w:r>
      </w:hyperlink>
      <w:r w:rsidRPr="00681399">
        <w:rPr>
          <w:color w:val="000000"/>
        </w:rPr>
        <w:t>.</w:t>
      </w:r>
    </w:p>
    <w:p w14:paraId="2C86CCBB" w14:textId="4CB2D0F3" w:rsidR="00C1279F" w:rsidRDefault="00C1279F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right"/>
        <w:rPr>
          <w:color w:val="000000"/>
        </w:rPr>
      </w:pPr>
      <w:r>
        <w:rPr>
          <w:color w:val="000000"/>
        </w:rPr>
        <w:t>Querência</w:t>
      </w:r>
      <w:r w:rsidRPr="00681399">
        <w:rPr>
          <w:color w:val="000000"/>
        </w:rPr>
        <w:t xml:space="preserve">/MT, </w:t>
      </w:r>
      <w:r w:rsidR="00017CF5">
        <w:rPr>
          <w:color w:val="000000"/>
        </w:rPr>
        <w:t>0</w:t>
      </w:r>
      <w:r w:rsidR="00345C91">
        <w:rPr>
          <w:color w:val="000000"/>
        </w:rPr>
        <w:t>9</w:t>
      </w:r>
      <w:r>
        <w:rPr>
          <w:color w:val="000000"/>
        </w:rPr>
        <w:t xml:space="preserve"> de </w:t>
      </w:r>
      <w:r w:rsidR="00017CF5">
        <w:rPr>
          <w:color w:val="000000"/>
        </w:rPr>
        <w:t>setembro</w:t>
      </w:r>
      <w:r>
        <w:rPr>
          <w:color w:val="000000"/>
        </w:rPr>
        <w:t xml:space="preserve"> de 2024</w:t>
      </w:r>
      <w:r w:rsidRPr="00681399">
        <w:rPr>
          <w:color w:val="000000"/>
        </w:rPr>
        <w:t>.</w:t>
      </w:r>
    </w:p>
    <w:p w14:paraId="42F5E374" w14:textId="77777777" w:rsidR="00BF1103" w:rsidRPr="00017CF5" w:rsidRDefault="00BF1103" w:rsidP="00C1279F">
      <w:pPr>
        <w:pStyle w:val="NormalWeb"/>
        <w:shd w:val="clear" w:color="auto" w:fill="FFFFFF"/>
        <w:spacing w:before="0" w:beforeAutospacing="0" w:after="120" w:afterAutospacing="0" w:line="360" w:lineRule="auto"/>
        <w:ind w:firstLine="1701"/>
        <w:jc w:val="right"/>
      </w:pPr>
    </w:p>
    <w:p w14:paraId="31EB1071" w14:textId="1FD5A1A0" w:rsidR="00F15391" w:rsidRPr="00017CF5" w:rsidRDefault="00017CF5" w:rsidP="00C1279F">
      <w:pPr>
        <w:jc w:val="center"/>
        <w:rPr>
          <w:sz w:val="24"/>
          <w:szCs w:val="24"/>
        </w:rPr>
      </w:pPr>
      <w:r w:rsidRPr="00017CF5">
        <w:rPr>
          <w:sz w:val="24"/>
          <w:szCs w:val="24"/>
        </w:rPr>
        <w:t>__________</w:t>
      </w:r>
    </w:p>
    <w:p w14:paraId="5B5E2A78" w14:textId="7DBE3397" w:rsidR="00C1279F" w:rsidRPr="00017CF5" w:rsidRDefault="00C1279F" w:rsidP="00C1279F">
      <w:pPr>
        <w:jc w:val="center"/>
        <w:rPr>
          <w:b/>
          <w:bCs/>
          <w:sz w:val="24"/>
          <w:szCs w:val="24"/>
        </w:rPr>
      </w:pPr>
      <w:r w:rsidRPr="00017CF5">
        <w:rPr>
          <w:b/>
          <w:bCs/>
          <w:sz w:val="24"/>
          <w:szCs w:val="24"/>
        </w:rPr>
        <w:t>FERNANDO GORGEN</w:t>
      </w:r>
    </w:p>
    <w:p w14:paraId="7353DFA9" w14:textId="67C13085" w:rsidR="00C1279F" w:rsidRPr="00017CF5" w:rsidRDefault="00C1279F" w:rsidP="00C1279F">
      <w:pPr>
        <w:jc w:val="center"/>
        <w:rPr>
          <w:b/>
          <w:bCs/>
          <w:sz w:val="24"/>
          <w:szCs w:val="24"/>
        </w:rPr>
      </w:pPr>
      <w:r w:rsidRPr="00017CF5">
        <w:rPr>
          <w:b/>
          <w:bCs/>
          <w:sz w:val="24"/>
          <w:szCs w:val="24"/>
        </w:rPr>
        <w:t>PREFEITO MUNICIPAL</w:t>
      </w:r>
    </w:p>
    <w:sectPr w:rsidR="00C1279F" w:rsidRPr="00017CF5" w:rsidSect="00FC5C6A">
      <w:headerReference w:type="default" r:id="rId9"/>
      <w:footerReference w:type="default" r:id="rId10"/>
      <w:pgSz w:w="11907" w:h="16840" w:code="9"/>
      <w:pgMar w:top="1134" w:right="851" w:bottom="2410" w:left="1701" w:header="68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83C1" w14:textId="77777777" w:rsidR="001273F1" w:rsidRDefault="001273F1">
      <w:r>
        <w:separator/>
      </w:r>
    </w:p>
  </w:endnote>
  <w:endnote w:type="continuationSeparator" w:id="0">
    <w:p w14:paraId="60003A31" w14:textId="77777777" w:rsidR="001273F1" w:rsidRDefault="0012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8421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63F9FBFE" w14:textId="77777777" w:rsidR="007B7D2A" w:rsidRDefault="007B7D2A">
            <w:pPr>
              <w:pStyle w:val="Rodap"/>
              <w:jc w:val="right"/>
              <w:rPr>
                <w:b/>
                <w:sz w:val="24"/>
                <w:szCs w:val="24"/>
              </w:rPr>
            </w:pPr>
            <w:r w:rsidRPr="003B325A">
              <w:rPr>
                <w:rFonts w:ascii="Arial" w:hAnsi="Arial" w:cs="Arial"/>
              </w:rPr>
              <w:t xml:space="preserve">Página </w: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3B325A">
              <w:rPr>
                <w:rFonts w:ascii="Arial" w:hAnsi="Arial" w:cs="Arial"/>
                <w:b/>
              </w:rPr>
              <w:instrText>PAGE</w:instrTex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B0D2D">
              <w:rPr>
                <w:rFonts w:ascii="Arial" w:hAnsi="Arial" w:cs="Arial"/>
                <w:b/>
                <w:noProof/>
              </w:rPr>
              <w:t>6</w: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325A">
              <w:rPr>
                <w:rFonts w:ascii="Arial" w:hAnsi="Arial" w:cs="Arial"/>
              </w:rPr>
              <w:t xml:space="preserve"> de </w: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3B325A">
              <w:rPr>
                <w:rFonts w:ascii="Arial" w:hAnsi="Arial" w:cs="Arial"/>
                <w:b/>
              </w:rPr>
              <w:instrText>NUMPAGES</w:instrTex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B0D2D">
              <w:rPr>
                <w:rFonts w:ascii="Arial" w:hAnsi="Arial" w:cs="Arial"/>
                <w:b/>
                <w:noProof/>
              </w:rPr>
              <w:t>7</w:t>
            </w:r>
            <w:r w:rsidR="00BF3346" w:rsidRPr="003B325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8452973" w14:textId="77777777" w:rsidR="007B7D2A" w:rsidRDefault="007B7D2A" w:rsidP="003F0372">
            <w:pPr>
              <w:pStyle w:val="Ttulo7"/>
              <w:pBdr>
                <w:bottom w:val="single" w:sz="36" w:space="1" w:color="auto"/>
              </w:pBdr>
              <w:jc w:val="left"/>
              <w:rPr>
                <w:sz w:val="18"/>
                <w:szCs w:val="18"/>
              </w:rPr>
            </w:pPr>
          </w:p>
          <w:p w14:paraId="6053E303" w14:textId="77777777" w:rsidR="007B7D2A" w:rsidRDefault="007B7D2A" w:rsidP="003F0372">
            <w:pPr>
              <w:pStyle w:val="Ttulo7"/>
              <w:rPr>
                <w:sz w:val="18"/>
                <w:szCs w:val="18"/>
              </w:rPr>
            </w:pPr>
          </w:p>
          <w:p w14:paraId="0D38D9D0" w14:textId="77777777" w:rsidR="007B7D2A" w:rsidRDefault="007B7D2A" w:rsidP="003F0372">
            <w:pPr>
              <w:pStyle w:val="Ttulo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 Cuiabá n. 335, Quadra 01 Lote 09 Setor C – Fone: (66) 3529 1218 Fax: (66) 3529 1298</w:t>
            </w:r>
          </w:p>
          <w:p w14:paraId="5908AD5E" w14:textId="77777777" w:rsidR="007B7D2A" w:rsidRDefault="007B7D2A" w:rsidP="003F0372">
            <w:pPr>
              <w:shd w:val="clear" w:color="00FF00" w:fill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e-mail: </w:t>
            </w:r>
            <w:hyperlink r:id="rId1" w:history="1">
              <w:r w:rsidRPr="008876F3"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pmquerencia@yahoo.com.br</w:t>
              </w:r>
            </w:hyperlink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3CEFE0D1" w14:textId="77777777" w:rsidR="007B7D2A" w:rsidRDefault="007B7D2A" w:rsidP="003F0372">
            <w:pPr>
              <w:shd w:val="clear" w:color="00FF00" w:fill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CEP 78.643.000 </w:t>
            </w:r>
          </w:p>
          <w:p w14:paraId="59907A75" w14:textId="77777777" w:rsidR="007B7D2A" w:rsidRDefault="007B7D2A" w:rsidP="003F0372">
            <w:pPr>
              <w:shd w:val="clear" w:color="00FF00" w:fill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Querência - MT</w:t>
            </w:r>
          </w:p>
          <w:p w14:paraId="16B6ADC1" w14:textId="77777777" w:rsidR="007B7D2A" w:rsidRDefault="007B7D2A" w:rsidP="003F0372">
            <w:pPr>
              <w:pStyle w:val="Rodap"/>
              <w:rPr>
                <w:rFonts w:ascii="Tahoma" w:hAnsi="Tahoma" w:cs="Tahoma"/>
                <w:sz w:val="18"/>
              </w:rPr>
            </w:pPr>
          </w:p>
          <w:p w14:paraId="79347105" w14:textId="77777777" w:rsidR="007B7D2A" w:rsidRDefault="00000000">
            <w:pPr>
              <w:pStyle w:val="Rodap"/>
              <w:jc w:val="right"/>
            </w:pPr>
          </w:p>
        </w:sdtContent>
      </w:sdt>
    </w:sdtContent>
  </w:sdt>
  <w:p w14:paraId="6BE0B796" w14:textId="77777777" w:rsidR="007B7D2A" w:rsidRDefault="007B7D2A">
    <w:pPr>
      <w:pStyle w:val="Rodap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291E" w14:textId="77777777" w:rsidR="001273F1" w:rsidRDefault="001273F1">
      <w:r>
        <w:separator/>
      </w:r>
    </w:p>
  </w:footnote>
  <w:footnote w:type="continuationSeparator" w:id="0">
    <w:p w14:paraId="6ACD8321" w14:textId="77777777" w:rsidR="001273F1" w:rsidRDefault="0012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A640" w14:textId="22978039" w:rsidR="007B7D2A" w:rsidRDefault="0041298C">
    <w:pPr>
      <w:pBdr>
        <w:bottom w:val="single" w:sz="36" w:space="1" w:color="auto"/>
      </w:pBdr>
      <w:shd w:val="clear" w:color="00FF00" w:fill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E3D479" wp14:editId="4A5AD157">
              <wp:simplePos x="0" y="0"/>
              <wp:positionH relativeFrom="column">
                <wp:posOffset>1371600</wp:posOffset>
              </wp:positionH>
              <wp:positionV relativeFrom="paragraph">
                <wp:posOffset>116840</wp:posOffset>
              </wp:positionV>
              <wp:extent cx="2849880" cy="804545"/>
              <wp:effectExtent l="0" t="254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28ADF" w14:textId="77777777" w:rsidR="007B7D2A" w:rsidRDefault="007B7D2A">
                          <w:pPr>
                            <w:shd w:val="clear" w:color="00FF00" w:fill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Estado de Mato Grosso</w:t>
                          </w:r>
                        </w:p>
                        <w:p w14:paraId="3D466368" w14:textId="77777777" w:rsidR="007B7D2A" w:rsidRDefault="007B7D2A">
                          <w:pPr>
                            <w:shd w:val="clear" w:color="00FF00" w:fill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PREFEITURA MUNICIPAL DE QUERÊNCIA</w:t>
                          </w:r>
                        </w:p>
                        <w:p w14:paraId="506050D1" w14:textId="77777777" w:rsidR="007B7D2A" w:rsidRDefault="007B7D2A">
                          <w:pPr>
                            <w:pStyle w:val="Ttulo8"/>
                          </w:pPr>
                          <w:r>
                            <w:t>CNPJ: 37.465.002/0001-66</w:t>
                          </w:r>
                        </w:p>
                        <w:p w14:paraId="1A093912" w14:textId="77777777" w:rsidR="007B7D2A" w:rsidRDefault="007B7D2A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3D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9.2pt;width:224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" stroked="f">
              <v:textbox>
                <w:txbxContent>
                  <w:p w14:paraId="58728ADF" w14:textId="77777777" w:rsidR="007B7D2A" w:rsidRDefault="007B7D2A">
                    <w:pPr>
                      <w:shd w:val="clear" w:color="00FF00" w:fill="auto"/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Estado de Mato Grosso</w:t>
                    </w:r>
                  </w:p>
                  <w:p w14:paraId="3D466368" w14:textId="77777777" w:rsidR="007B7D2A" w:rsidRDefault="007B7D2A">
                    <w:pPr>
                      <w:shd w:val="clear" w:color="00FF00" w:fill="auto"/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PREFEITURA MUNICIPAL DE QUERÊNCIA</w:t>
                    </w:r>
                  </w:p>
                  <w:p w14:paraId="506050D1" w14:textId="77777777" w:rsidR="007B7D2A" w:rsidRDefault="007B7D2A">
                    <w:pPr>
                      <w:pStyle w:val="Ttulo8"/>
                    </w:pPr>
                    <w:r>
                      <w:t>CNPJ: 37.465.002/0001-66</w:t>
                    </w:r>
                  </w:p>
                  <w:p w14:paraId="1A093912" w14:textId="77777777" w:rsidR="007B7D2A" w:rsidRDefault="007B7D2A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7B7D2A">
      <w:rPr>
        <w:noProof/>
      </w:rPr>
      <w:drawing>
        <wp:inline distT="0" distB="0" distL="0" distR="0" wp14:anchorId="191DD6F7" wp14:editId="28CC8BD6">
          <wp:extent cx="1266190" cy="10287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7D2A">
      <w:tab/>
    </w:r>
    <w:r w:rsidR="007B7D2A">
      <w:tab/>
    </w:r>
    <w:r w:rsidR="007B7D2A">
      <w:tab/>
    </w:r>
    <w:r w:rsidR="007B7D2A">
      <w:tab/>
    </w:r>
    <w:r w:rsidR="007B7D2A">
      <w:tab/>
    </w:r>
    <w:r w:rsidR="007B7D2A">
      <w:tab/>
    </w:r>
    <w:r w:rsidR="007B7D2A">
      <w:tab/>
    </w:r>
    <w:r w:rsidR="007B7D2A">
      <w:tab/>
    </w:r>
    <w:r w:rsidR="007B7D2A">
      <w:tab/>
    </w:r>
  </w:p>
  <w:p w14:paraId="3DD6BCFE" w14:textId="77777777" w:rsidR="007B7D2A" w:rsidRDefault="007B7D2A">
    <w:pPr>
      <w:pStyle w:val="Cabealho"/>
      <w:tabs>
        <w:tab w:val="clear" w:pos="8838"/>
        <w:tab w:val="right" w:pos="9498"/>
      </w:tabs>
      <w:ind w:left="-142" w:hanging="567"/>
      <w:jc w:val="both"/>
      <w:rPr>
        <w:color w:val="0000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D1E"/>
    <w:multiLevelType w:val="hybridMultilevel"/>
    <w:tmpl w:val="3ABC8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BDD"/>
    <w:multiLevelType w:val="hybridMultilevel"/>
    <w:tmpl w:val="ED3233DC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6915EAF"/>
    <w:multiLevelType w:val="hybridMultilevel"/>
    <w:tmpl w:val="4C20C3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0148E"/>
    <w:multiLevelType w:val="multilevel"/>
    <w:tmpl w:val="D640D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20"/>
        </w:tabs>
        <w:ind w:left="2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8"/>
        </w:tabs>
        <w:ind w:left="15768" w:hanging="2160"/>
      </w:pPr>
      <w:rPr>
        <w:rFonts w:hint="default"/>
      </w:rPr>
    </w:lvl>
  </w:abstractNum>
  <w:abstractNum w:abstractNumId="4" w15:restartNumberingAfterBreak="0">
    <w:nsid w:val="1F6B16B1"/>
    <w:multiLevelType w:val="hybridMultilevel"/>
    <w:tmpl w:val="7C46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299"/>
    <w:multiLevelType w:val="hybridMultilevel"/>
    <w:tmpl w:val="767CF3DC"/>
    <w:lvl w:ilvl="0" w:tplc="C4E884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156DF5"/>
    <w:multiLevelType w:val="hybridMultilevel"/>
    <w:tmpl w:val="19AE8334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23853F6"/>
    <w:multiLevelType w:val="hybridMultilevel"/>
    <w:tmpl w:val="2D4AFD0A"/>
    <w:lvl w:ilvl="0" w:tplc="0E6244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7CC1620"/>
    <w:multiLevelType w:val="hybridMultilevel"/>
    <w:tmpl w:val="1C0A2FC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50DA0CBA"/>
    <w:multiLevelType w:val="hybridMultilevel"/>
    <w:tmpl w:val="B0540B1E"/>
    <w:lvl w:ilvl="0" w:tplc="2C3A221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29C5FE2"/>
    <w:multiLevelType w:val="hybridMultilevel"/>
    <w:tmpl w:val="3C142F36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57F80414"/>
    <w:multiLevelType w:val="hybridMultilevel"/>
    <w:tmpl w:val="4F725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3AAF"/>
    <w:multiLevelType w:val="hybridMultilevel"/>
    <w:tmpl w:val="F9D4D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47CE6"/>
    <w:multiLevelType w:val="hybridMultilevel"/>
    <w:tmpl w:val="5FA840E4"/>
    <w:lvl w:ilvl="0" w:tplc="FC0A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3F51"/>
    <w:multiLevelType w:val="hybridMultilevel"/>
    <w:tmpl w:val="1B04C25C"/>
    <w:lvl w:ilvl="0" w:tplc="FF46DC12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470169197">
    <w:abstractNumId w:val="3"/>
  </w:num>
  <w:num w:numId="2" w16cid:durableId="8676761">
    <w:abstractNumId w:val="11"/>
  </w:num>
  <w:num w:numId="3" w16cid:durableId="1071972380">
    <w:abstractNumId w:val="1"/>
  </w:num>
  <w:num w:numId="4" w16cid:durableId="603655707">
    <w:abstractNumId w:val="10"/>
  </w:num>
  <w:num w:numId="5" w16cid:durableId="1306618299">
    <w:abstractNumId w:val="8"/>
  </w:num>
  <w:num w:numId="6" w16cid:durableId="489759901">
    <w:abstractNumId w:val="6"/>
  </w:num>
  <w:num w:numId="7" w16cid:durableId="685058621">
    <w:abstractNumId w:val="2"/>
  </w:num>
  <w:num w:numId="8" w16cid:durableId="1972401550">
    <w:abstractNumId w:val="0"/>
  </w:num>
  <w:num w:numId="9" w16cid:durableId="1064139361">
    <w:abstractNumId w:val="12"/>
  </w:num>
  <w:num w:numId="10" w16cid:durableId="1793401003">
    <w:abstractNumId w:val="14"/>
  </w:num>
  <w:num w:numId="11" w16cid:durableId="3821417">
    <w:abstractNumId w:val="7"/>
  </w:num>
  <w:num w:numId="12" w16cid:durableId="740718868">
    <w:abstractNumId w:val="9"/>
  </w:num>
  <w:num w:numId="13" w16cid:durableId="1429497168">
    <w:abstractNumId w:val="5"/>
  </w:num>
  <w:num w:numId="14" w16cid:durableId="1825506946">
    <w:abstractNumId w:val="4"/>
  </w:num>
  <w:num w:numId="15" w16cid:durableId="2012756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ED"/>
    <w:rsid w:val="0000053D"/>
    <w:rsid w:val="0000099E"/>
    <w:rsid w:val="0000159C"/>
    <w:rsid w:val="000031BD"/>
    <w:rsid w:val="00004499"/>
    <w:rsid w:val="00007F4B"/>
    <w:rsid w:val="0001075B"/>
    <w:rsid w:val="00010A36"/>
    <w:rsid w:val="00011DFB"/>
    <w:rsid w:val="00014662"/>
    <w:rsid w:val="00014737"/>
    <w:rsid w:val="00015623"/>
    <w:rsid w:val="00016530"/>
    <w:rsid w:val="00017CF5"/>
    <w:rsid w:val="000204FF"/>
    <w:rsid w:val="00020627"/>
    <w:rsid w:val="000226E6"/>
    <w:rsid w:val="0002391C"/>
    <w:rsid w:val="00023D53"/>
    <w:rsid w:val="00024198"/>
    <w:rsid w:val="000249B5"/>
    <w:rsid w:val="00025491"/>
    <w:rsid w:val="00025E17"/>
    <w:rsid w:val="00026DC7"/>
    <w:rsid w:val="00034583"/>
    <w:rsid w:val="00035A35"/>
    <w:rsid w:val="00042432"/>
    <w:rsid w:val="0004269B"/>
    <w:rsid w:val="0004302E"/>
    <w:rsid w:val="000435BD"/>
    <w:rsid w:val="00044095"/>
    <w:rsid w:val="000441AE"/>
    <w:rsid w:val="0004421B"/>
    <w:rsid w:val="00060A63"/>
    <w:rsid w:val="000635FF"/>
    <w:rsid w:val="00064EC3"/>
    <w:rsid w:val="000662AB"/>
    <w:rsid w:val="00066FF8"/>
    <w:rsid w:val="00067FC0"/>
    <w:rsid w:val="00070FBB"/>
    <w:rsid w:val="00071B0D"/>
    <w:rsid w:val="00075B94"/>
    <w:rsid w:val="000767E4"/>
    <w:rsid w:val="00076E90"/>
    <w:rsid w:val="000801B5"/>
    <w:rsid w:val="00080554"/>
    <w:rsid w:val="00082AEE"/>
    <w:rsid w:val="00082D0D"/>
    <w:rsid w:val="000851FC"/>
    <w:rsid w:val="000910B7"/>
    <w:rsid w:val="000956EF"/>
    <w:rsid w:val="00097D50"/>
    <w:rsid w:val="000A124B"/>
    <w:rsid w:val="000A5631"/>
    <w:rsid w:val="000A5D82"/>
    <w:rsid w:val="000B34E5"/>
    <w:rsid w:val="000B3D66"/>
    <w:rsid w:val="000B4691"/>
    <w:rsid w:val="000B4AE5"/>
    <w:rsid w:val="000B5D99"/>
    <w:rsid w:val="000C0AE5"/>
    <w:rsid w:val="000C3048"/>
    <w:rsid w:val="000C5775"/>
    <w:rsid w:val="000C685C"/>
    <w:rsid w:val="000D07EB"/>
    <w:rsid w:val="000D07F8"/>
    <w:rsid w:val="000D4149"/>
    <w:rsid w:val="000D55C0"/>
    <w:rsid w:val="000D5DB0"/>
    <w:rsid w:val="000E690C"/>
    <w:rsid w:val="000F1C15"/>
    <w:rsid w:val="000F248C"/>
    <w:rsid w:val="000F2EA4"/>
    <w:rsid w:val="000F4C4D"/>
    <w:rsid w:val="000F5579"/>
    <w:rsid w:val="00100CC3"/>
    <w:rsid w:val="0010319C"/>
    <w:rsid w:val="0010382D"/>
    <w:rsid w:val="0010528E"/>
    <w:rsid w:val="00105BA7"/>
    <w:rsid w:val="00107F6F"/>
    <w:rsid w:val="0011050D"/>
    <w:rsid w:val="00110DCE"/>
    <w:rsid w:val="00114672"/>
    <w:rsid w:val="001155C7"/>
    <w:rsid w:val="001161D6"/>
    <w:rsid w:val="00121A07"/>
    <w:rsid w:val="00124396"/>
    <w:rsid w:val="0012607B"/>
    <w:rsid w:val="00127023"/>
    <w:rsid w:val="001273F1"/>
    <w:rsid w:val="001304BF"/>
    <w:rsid w:val="00130707"/>
    <w:rsid w:val="00130D0C"/>
    <w:rsid w:val="0013285B"/>
    <w:rsid w:val="00134413"/>
    <w:rsid w:val="0013469F"/>
    <w:rsid w:val="00134F40"/>
    <w:rsid w:val="00137B4D"/>
    <w:rsid w:val="00137D45"/>
    <w:rsid w:val="00141627"/>
    <w:rsid w:val="00141BA0"/>
    <w:rsid w:val="0014493D"/>
    <w:rsid w:val="00153449"/>
    <w:rsid w:val="001540ED"/>
    <w:rsid w:val="00154B1C"/>
    <w:rsid w:val="0016012B"/>
    <w:rsid w:val="00160F9F"/>
    <w:rsid w:val="00161080"/>
    <w:rsid w:val="00166674"/>
    <w:rsid w:val="0016746B"/>
    <w:rsid w:val="00167B66"/>
    <w:rsid w:val="00176A04"/>
    <w:rsid w:val="00181AAD"/>
    <w:rsid w:val="00186497"/>
    <w:rsid w:val="001879E7"/>
    <w:rsid w:val="00187CBB"/>
    <w:rsid w:val="001906B5"/>
    <w:rsid w:val="001931A8"/>
    <w:rsid w:val="001958F8"/>
    <w:rsid w:val="00197E6A"/>
    <w:rsid w:val="001A1618"/>
    <w:rsid w:val="001A45E1"/>
    <w:rsid w:val="001B0BEF"/>
    <w:rsid w:val="001B6536"/>
    <w:rsid w:val="001B754D"/>
    <w:rsid w:val="001C1403"/>
    <w:rsid w:val="001C3053"/>
    <w:rsid w:val="001C40FE"/>
    <w:rsid w:val="001C5D6E"/>
    <w:rsid w:val="001D1493"/>
    <w:rsid w:val="001D40A1"/>
    <w:rsid w:val="001D69DC"/>
    <w:rsid w:val="001D773D"/>
    <w:rsid w:val="001D7BE7"/>
    <w:rsid w:val="001E1C38"/>
    <w:rsid w:val="001E3A83"/>
    <w:rsid w:val="001F1FCE"/>
    <w:rsid w:val="001F4670"/>
    <w:rsid w:val="001F4ED2"/>
    <w:rsid w:val="001F50C9"/>
    <w:rsid w:val="00200794"/>
    <w:rsid w:val="002038D7"/>
    <w:rsid w:val="002038D9"/>
    <w:rsid w:val="00204A98"/>
    <w:rsid w:val="00205552"/>
    <w:rsid w:val="002071D7"/>
    <w:rsid w:val="0021040B"/>
    <w:rsid w:val="00217B1A"/>
    <w:rsid w:val="00222467"/>
    <w:rsid w:val="00230B62"/>
    <w:rsid w:val="00231894"/>
    <w:rsid w:val="00232DEA"/>
    <w:rsid w:val="00234BD8"/>
    <w:rsid w:val="00241B09"/>
    <w:rsid w:val="00242CDC"/>
    <w:rsid w:val="00243694"/>
    <w:rsid w:val="00243C21"/>
    <w:rsid w:val="00245E13"/>
    <w:rsid w:val="00251B99"/>
    <w:rsid w:val="00255087"/>
    <w:rsid w:val="00257F09"/>
    <w:rsid w:val="00260ED7"/>
    <w:rsid w:val="00261029"/>
    <w:rsid w:val="0026253D"/>
    <w:rsid w:val="00264801"/>
    <w:rsid w:val="00265BF2"/>
    <w:rsid w:val="00266475"/>
    <w:rsid w:val="00267AB8"/>
    <w:rsid w:val="00267AE8"/>
    <w:rsid w:val="00267B93"/>
    <w:rsid w:val="00271834"/>
    <w:rsid w:val="00274D15"/>
    <w:rsid w:val="00275114"/>
    <w:rsid w:val="00277D5E"/>
    <w:rsid w:val="002814E4"/>
    <w:rsid w:val="002817BF"/>
    <w:rsid w:val="00281F79"/>
    <w:rsid w:val="002957FD"/>
    <w:rsid w:val="00296EC3"/>
    <w:rsid w:val="002A6A69"/>
    <w:rsid w:val="002A6D11"/>
    <w:rsid w:val="002A7DF1"/>
    <w:rsid w:val="002B2ACB"/>
    <w:rsid w:val="002B3355"/>
    <w:rsid w:val="002B55FA"/>
    <w:rsid w:val="002B5FB8"/>
    <w:rsid w:val="002B7227"/>
    <w:rsid w:val="002C06A5"/>
    <w:rsid w:val="002C120A"/>
    <w:rsid w:val="002C3DBA"/>
    <w:rsid w:val="002C43C1"/>
    <w:rsid w:val="002C6203"/>
    <w:rsid w:val="002C6240"/>
    <w:rsid w:val="002D08D2"/>
    <w:rsid w:val="002D0CE1"/>
    <w:rsid w:val="002D0DFB"/>
    <w:rsid w:val="002D146D"/>
    <w:rsid w:val="002E04B6"/>
    <w:rsid w:val="002E26F1"/>
    <w:rsid w:val="002E2797"/>
    <w:rsid w:val="002E42EB"/>
    <w:rsid w:val="002F097C"/>
    <w:rsid w:val="002F6A24"/>
    <w:rsid w:val="00300077"/>
    <w:rsid w:val="003007E6"/>
    <w:rsid w:val="00300A40"/>
    <w:rsid w:val="003015A4"/>
    <w:rsid w:val="003022AE"/>
    <w:rsid w:val="00307D37"/>
    <w:rsid w:val="003109A2"/>
    <w:rsid w:val="00311575"/>
    <w:rsid w:val="003116E7"/>
    <w:rsid w:val="00312523"/>
    <w:rsid w:val="00312F51"/>
    <w:rsid w:val="00313497"/>
    <w:rsid w:val="0031647A"/>
    <w:rsid w:val="00316FEF"/>
    <w:rsid w:val="0032376F"/>
    <w:rsid w:val="003243E4"/>
    <w:rsid w:val="003256F7"/>
    <w:rsid w:val="00331B97"/>
    <w:rsid w:val="003335D6"/>
    <w:rsid w:val="00334D76"/>
    <w:rsid w:val="00334F39"/>
    <w:rsid w:val="00340293"/>
    <w:rsid w:val="0034195B"/>
    <w:rsid w:val="0034348F"/>
    <w:rsid w:val="003434D6"/>
    <w:rsid w:val="00344249"/>
    <w:rsid w:val="00345C91"/>
    <w:rsid w:val="00350348"/>
    <w:rsid w:val="0035045A"/>
    <w:rsid w:val="003516B4"/>
    <w:rsid w:val="003520C3"/>
    <w:rsid w:val="00352BD8"/>
    <w:rsid w:val="003601C6"/>
    <w:rsid w:val="00360E50"/>
    <w:rsid w:val="00360FC8"/>
    <w:rsid w:val="003657A1"/>
    <w:rsid w:val="00367E60"/>
    <w:rsid w:val="00371462"/>
    <w:rsid w:val="00371C71"/>
    <w:rsid w:val="00376C7B"/>
    <w:rsid w:val="00381366"/>
    <w:rsid w:val="00381BBE"/>
    <w:rsid w:val="0038201B"/>
    <w:rsid w:val="00382392"/>
    <w:rsid w:val="00382E44"/>
    <w:rsid w:val="00385FA1"/>
    <w:rsid w:val="003874DE"/>
    <w:rsid w:val="003926AF"/>
    <w:rsid w:val="00394D4F"/>
    <w:rsid w:val="00395131"/>
    <w:rsid w:val="003959D5"/>
    <w:rsid w:val="003A0A35"/>
    <w:rsid w:val="003A2BE3"/>
    <w:rsid w:val="003A3DDE"/>
    <w:rsid w:val="003A6139"/>
    <w:rsid w:val="003B0D2D"/>
    <w:rsid w:val="003B325A"/>
    <w:rsid w:val="003B3BEF"/>
    <w:rsid w:val="003B4183"/>
    <w:rsid w:val="003B4643"/>
    <w:rsid w:val="003B59CB"/>
    <w:rsid w:val="003C0FF3"/>
    <w:rsid w:val="003C7DF7"/>
    <w:rsid w:val="003D3444"/>
    <w:rsid w:val="003D4FCF"/>
    <w:rsid w:val="003E076B"/>
    <w:rsid w:val="003E0A22"/>
    <w:rsid w:val="003E4D7E"/>
    <w:rsid w:val="003E63F0"/>
    <w:rsid w:val="003E74B2"/>
    <w:rsid w:val="003E7822"/>
    <w:rsid w:val="003E7A2E"/>
    <w:rsid w:val="003F0372"/>
    <w:rsid w:val="003F72EC"/>
    <w:rsid w:val="003F7C06"/>
    <w:rsid w:val="004014DA"/>
    <w:rsid w:val="004014E3"/>
    <w:rsid w:val="004020EF"/>
    <w:rsid w:val="0040212E"/>
    <w:rsid w:val="00403922"/>
    <w:rsid w:val="00406A66"/>
    <w:rsid w:val="004105B6"/>
    <w:rsid w:val="0041134E"/>
    <w:rsid w:val="0041268C"/>
    <w:rsid w:val="0041298C"/>
    <w:rsid w:val="00412B6A"/>
    <w:rsid w:val="00413217"/>
    <w:rsid w:val="00413B12"/>
    <w:rsid w:val="00416492"/>
    <w:rsid w:val="00417B1D"/>
    <w:rsid w:val="00420DAB"/>
    <w:rsid w:val="0042179A"/>
    <w:rsid w:val="004218CC"/>
    <w:rsid w:val="00423A11"/>
    <w:rsid w:val="00424B5F"/>
    <w:rsid w:val="00425955"/>
    <w:rsid w:val="00430CC4"/>
    <w:rsid w:val="00432C9D"/>
    <w:rsid w:val="00433152"/>
    <w:rsid w:val="00434A9E"/>
    <w:rsid w:val="00435208"/>
    <w:rsid w:val="00436DA4"/>
    <w:rsid w:val="00440099"/>
    <w:rsid w:val="00440ECC"/>
    <w:rsid w:val="00441276"/>
    <w:rsid w:val="00442653"/>
    <w:rsid w:val="00442D17"/>
    <w:rsid w:val="00442D5D"/>
    <w:rsid w:val="004452A2"/>
    <w:rsid w:val="0044614D"/>
    <w:rsid w:val="0044668C"/>
    <w:rsid w:val="00446C74"/>
    <w:rsid w:val="00451320"/>
    <w:rsid w:val="00457900"/>
    <w:rsid w:val="00457FE9"/>
    <w:rsid w:val="00461E85"/>
    <w:rsid w:val="00465689"/>
    <w:rsid w:val="00467272"/>
    <w:rsid w:val="004676A1"/>
    <w:rsid w:val="00470D8F"/>
    <w:rsid w:val="00471BE6"/>
    <w:rsid w:val="00472968"/>
    <w:rsid w:val="004729D5"/>
    <w:rsid w:val="004730AE"/>
    <w:rsid w:val="0047555B"/>
    <w:rsid w:val="00476EC0"/>
    <w:rsid w:val="00477A7E"/>
    <w:rsid w:val="0048022C"/>
    <w:rsid w:val="00480F69"/>
    <w:rsid w:val="004810B0"/>
    <w:rsid w:val="00485FBF"/>
    <w:rsid w:val="004860FB"/>
    <w:rsid w:val="00487289"/>
    <w:rsid w:val="00487C58"/>
    <w:rsid w:val="004901AE"/>
    <w:rsid w:val="00496AB3"/>
    <w:rsid w:val="004A183F"/>
    <w:rsid w:val="004A6FE7"/>
    <w:rsid w:val="004A786E"/>
    <w:rsid w:val="004B1A8A"/>
    <w:rsid w:val="004B2F6E"/>
    <w:rsid w:val="004B4E43"/>
    <w:rsid w:val="004B773E"/>
    <w:rsid w:val="004C1461"/>
    <w:rsid w:val="004C3519"/>
    <w:rsid w:val="004C4B27"/>
    <w:rsid w:val="004C5FF8"/>
    <w:rsid w:val="004C6A81"/>
    <w:rsid w:val="004D4180"/>
    <w:rsid w:val="004D5943"/>
    <w:rsid w:val="004E1641"/>
    <w:rsid w:val="004E4DC7"/>
    <w:rsid w:val="004F13F4"/>
    <w:rsid w:val="004F631D"/>
    <w:rsid w:val="00500A22"/>
    <w:rsid w:val="005072FF"/>
    <w:rsid w:val="00510CC6"/>
    <w:rsid w:val="00510D17"/>
    <w:rsid w:val="00513760"/>
    <w:rsid w:val="00514CEF"/>
    <w:rsid w:val="00517184"/>
    <w:rsid w:val="0052136D"/>
    <w:rsid w:val="00521BE3"/>
    <w:rsid w:val="0052487C"/>
    <w:rsid w:val="0052494D"/>
    <w:rsid w:val="00532AF3"/>
    <w:rsid w:val="00535A35"/>
    <w:rsid w:val="00540200"/>
    <w:rsid w:val="00541E9F"/>
    <w:rsid w:val="0054214E"/>
    <w:rsid w:val="00542424"/>
    <w:rsid w:val="00542763"/>
    <w:rsid w:val="00545D44"/>
    <w:rsid w:val="005472EA"/>
    <w:rsid w:val="005536DC"/>
    <w:rsid w:val="005559DB"/>
    <w:rsid w:val="00555DE0"/>
    <w:rsid w:val="00556870"/>
    <w:rsid w:val="00557775"/>
    <w:rsid w:val="00557F1A"/>
    <w:rsid w:val="00560190"/>
    <w:rsid w:val="00560BDA"/>
    <w:rsid w:val="00562D42"/>
    <w:rsid w:val="00563E78"/>
    <w:rsid w:val="0056611D"/>
    <w:rsid w:val="00567675"/>
    <w:rsid w:val="005746D9"/>
    <w:rsid w:val="005763B8"/>
    <w:rsid w:val="005807C1"/>
    <w:rsid w:val="0058156D"/>
    <w:rsid w:val="00584712"/>
    <w:rsid w:val="00584CE1"/>
    <w:rsid w:val="0058501F"/>
    <w:rsid w:val="00585B06"/>
    <w:rsid w:val="00585F3D"/>
    <w:rsid w:val="00587087"/>
    <w:rsid w:val="00587972"/>
    <w:rsid w:val="0059050E"/>
    <w:rsid w:val="005931ED"/>
    <w:rsid w:val="00593D45"/>
    <w:rsid w:val="0059565B"/>
    <w:rsid w:val="005A0A33"/>
    <w:rsid w:val="005A1167"/>
    <w:rsid w:val="005A68F7"/>
    <w:rsid w:val="005B5440"/>
    <w:rsid w:val="005B5B28"/>
    <w:rsid w:val="005B699C"/>
    <w:rsid w:val="005B6E05"/>
    <w:rsid w:val="005B7DCB"/>
    <w:rsid w:val="005C3D7C"/>
    <w:rsid w:val="005C4672"/>
    <w:rsid w:val="005C4A29"/>
    <w:rsid w:val="005C61C7"/>
    <w:rsid w:val="005D0771"/>
    <w:rsid w:val="005D65AB"/>
    <w:rsid w:val="005D65D3"/>
    <w:rsid w:val="005D67AF"/>
    <w:rsid w:val="005D7B46"/>
    <w:rsid w:val="005E065D"/>
    <w:rsid w:val="005E12BB"/>
    <w:rsid w:val="005E22FD"/>
    <w:rsid w:val="005E2776"/>
    <w:rsid w:val="005E70C4"/>
    <w:rsid w:val="005F1DDD"/>
    <w:rsid w:val="005F2C5F"/>
    <w:rsid w:val="005F4C04"/>
    <w:rsid w:val="005F6689"/>
    <w:rsid w:val="006010B9"/>
    <w:rsid w:val="00605200"/>
    <w:rsid w:val="0060739D"/>
    <w:rsid w:val="006109FE"/>
    <w:rsid w:val="00610C20"/>
    <w:rsid w:val="00611FB3"/>
    <w:rsid w:val="006129C7"/>
    <w:rsid w:val="006204A9"/>
    <w:rsid w:val="00621DE3"/>
    <w:rsid w:val="00624EF0"/>
    <w:rsid w:val="00631C4A"/>
    <w:rsid w:val="006321E8"/>
    <w:rsid w:val="0063464B"/>
    <w:rsid w:val="006359B6"/>
    <w:rsid w:val="0063606A"/>
    <w:rsid w:val="006372F9"/>
    <w:rsid w:val="0064009B"/>
    <w:rsid w:val="00641661"/>
    <w:rsid w:val="0064358B"/>
    <w:rsid w:val="0064379B"/>
    <w:rsid w:val="00645740"/>
    <w:rsid w:val="0064631A"/>
    <w:rsid w:val="006467CF"/>
    <w:rsid w:val="006477A0"/>
    <w:rsid w:val="00647E0C"/>
    <w:rsid w:val="0065154A"/>
    <w:rsid w:val="00651681"/>
    <w:rsid w:val="0065478F"/>
    <w:rsid w:val="006555C9"/>
    <w:rsid w:val="00660A79"/>
    <w:rsid w:val="00661D84"/>
    <w:rsid w:val="0066395F"/>
    <w:rsid w:val="00663BAC"/>
    <w:rsid w:val="00666D3E"/>
    <w:rsid w:val="006703CF"/>
    <w:rsid w:val="00676247"/>
    <w:rsid w:val="00681463"/>
    <w:rsid w:val="006821F3"/>
    <w:rsid w:val="00682DC1"/>
    <w:rsid w:val="00685242"/>
    <w:rsid w:val="00685E6A"/>
    <w:rsid w:val="00686D48"/>
    <w:rsid w:val="00687318"/>
    <w:rsid w:val="0069061C"/>
    <w:rsid w:val="00690987"/>
    <w:rsid w:val="0069121A"/>
    <w:rsid w:val="006915A3"/>
    <w:rsid w:val="00692A1B"/>
    <w:rsid w:val="00692D4C"/>
    <w:rsid w:val="0069588B"/>
    <w:rsid w:val="006A2695"/>
    <w:rsid w:val="006A2CA9"/>
    <w:rsid w:val="006A2E52"/>
    <w:rsid w:val="006A4855"/>
    <w:rsid w:val="006A5AB0"/>
    <w:rsid w:val="006A6EB8"/>
    <w:rsid w:val="006B23F7"/>
    <w:rsid w:val="006B4695"/>
    <w:rsid w:val="006B7664"/>
    <w:rsid w:val="006B7F93"/>
    <w:rsid w:val="006C05B9"/>
    <w:rsid w:val="006C171D"/>
    <w:rsid w:val="006C3333"/>
    <w:rsid w:val="006C39F1"/>
    <w:rsid w:val="006C55B8"/>
    <w:rsid w:val="006C5AF7"/>
    <w:rsid w:val="006D06A4"/>
    <w:rsid w:val="006D1C0A"/>
    <w:rsid w:val="006D45DC"/>
    <w:rsid w:val="006D5261"/>
    <w:rsid w:val="006D5552"/>
    <w:rsid w:val="006D6676"/>
    <w:rsid w:val="006D6893"/>
    <w:rsid w:val="006D7500"/>
    <w:rsid w:val="006E2A9C"/>
    <w:rsid w:val="006E4A16"/>
    <w:rsid w:val="006F1066"/>
    <w:rsid w:val="006F1D5A"/>
    <w:rsid w:val="006F3235"/>
    <w:rsid w:val="006F33BD"/>
    <w:rsid w:val="006F4046"/>
    <w:rsid w:val="006F4FE9"/>
    <w:rsid w:val="006F5B44"/>
    <w:rsid w:val="006F61BB"/>
    <w:rsid w:val="0070004C"/>
    <w:rsid w:val="007006D4"/>
    <w:rsid w:val="007022A2"/>
    <w:rsid w:val="00702CC4"/>
    <w:rsid w:val="00703024"/>
    <w:rsid w:val="007049C0"/>
    <w:rsid w:val="0070550C"/>
    <w:rsid w:val="00707713"/>
    <w:rsid w:val="00710C42"/>
    <w:rsid w:val="00714F41"/>
    <w:rsid w:val="0071740D"/>
    <w:rsid w:val="00717A17"/>
    <w:rsid w:val="00722392"/>
    <w:rsid w:val="007227CB"/>
    <w:rsid w:val="007264E2"/>
    <w:rsid w:val="007275A9"/>
    <w:rsid w:val="00727F10"/>
    <w:rsid w:val="007309CA"/>
    <w:rsid w:val="007361E1"/>
    <w:rsid w:val="0073690C"/>
    <w:rsid w:val="00741757"/>
    <w:rsid w:val="007437C7"/>
    <w:rsid w:val="007439F2"/>
    <w:rsid w:val="00744D47"/>
    <w:rsid w:val="00745098"/>
    <w:rsid w:val="007548E2"/>
    <w:rsid w:val="00754B18"/>
    <w:rsid w:val="00762167"/>
    <w:rsid w:val="007623CF"/>
    <w:rsid w:val="0076308E"/>
    <w:rsid w:val="0076397A"/>
    <w:rsid w:val="007660AF"/>
    <w:rsid w:val="007735AE"/>
    <w:rsid w:val="00773D3F"/>
    <w:rsid w:val="007749D9"/>
    <w:rsid w:val="00774D17"/>
    <w:rsid w:val="0077654C"/>
    <w:rsid w:val="007766C4"/>
    <w:rsid w:val="00777E72"/>
    <w:rsid w:val="0078102B"/>
    <w:rsid w:val="0078268A"/>
    <w:rsid w:val="0078364E"/>
    <w:rsid w:val="00787048"/>
    <w:rsid w:val="00787BA3"/>
    <w:rsid w:val="00793222"/>
    <w:rsid w:val="00794C13"/>
    <w:rsid w:val="0079554F"/>
    <w:rsid w:val="0079723A"/>
    <w:rsid w:val="00797DC1"/>
    <w:rsid w:val="007A08F6"/>
    <w:rsid w:val="007A255F"/>
    <w:rsid w:val="007A45CE"/>
    <w:rsid w:val="007A5360"/>
    <w:rsid w:val="007A5DEA"/>
    <w:rsid w:val="007A5FF6"/>
    <w:rsid w:val="007B401B"/>
    <w:rsid w:val="007B4E9C"/>
    <w:rsid w:val="007B68BD"/>
    <w:rsid w:val="007B7A8C"/>
    <w:rsid w:val="007B7D2A"/>
    <w:rsid w:val="007C03D5"/>
    <w:rsid w:val="007C1ADC"/>
    <w:rsid w:val="007C36F4"/>
    <w:rsid w:val="007C38D7"/>
    <w:rsid w:val="007C4871"/>
    <w:rsid w:val="007D0226"/>
    <w:rsid w:val="007D0561"/>
    <w:rsid w:val="007D37C1"/>
    <w:rsid w:val="007D7229"/>
    <w:rsid w:val="007D7D31"/>
    <w:rsid w:val="007E7405"/>
    <w:rsid w:val="007F46C4"/>
    <w:rsid w:val="007F5D38"/>
    <w:rsid w:val="007F5E1F"/>
    <w:rsid w:val="00800F2C"/>
    <w:rsid w:val="00803B9C"/>
    <w:rsid w:val="00804D57"/>
    <w:rsid w:val="00811449"/>
    <w:rsid w:val="00812623"/>
    <w:rsid w:val="008164FD"/>
    <w:rsid w:val="00820118"/>
    <w:rsid w:val="0082080B"/>
    <w:rsid w:val="0082150B"/>
    <w:rsid w:val="008229AE"/>
    <w:rsid w:val="00823FBC"/>
    <w:rsid w:val="00824098"/>
    <w:rsid w:val="00826B21"/>
    <w:rsid w:val="00827A09"/>
    <w:rsid w:val="00830A66"/>
    <w:rsid w:val="00837703"/>
    <w:rsid w:val="00841DC7"/>
    <w:rsid w:val="00845842"/>
    <w:rsid w:val="00845EAA"/>
    <w:rsid w:val="008558DB"/>
    <w:rsid w:val="008609D3"/>
    <w:rsid w:val="0086141C"/>
    <w:rsid w:val="00870404"/>
    <w:rsid w:val="00871C4B"/>
    <w:rsid w:val="008723C6"/>
    <w:rsid w:val="00874537"/>
    <w:rsid w:val="00874A28"/>
    <w:rsid w:val="00874C56"/>
    <w:rsid w:val="008752CD"/>
    <w:rsid w:val="0087584A"/>
    <w:rsid w:val="00876023"/>
    <w:rsid w:val="00877E31"/>
    <w:rsid w:val="00880423"/>
    <w:rsid w:val="00881511"/>
    <w:rsid w:val="00881668"/>
    <w:rsid w:val="00883FFF"/>
    <w:rsid w:val="00884DF5"/>
    <w:rsid w:val="008867A2"/>
    <w:rsid w:val="008912C0"/>
    <w:rsid w:val="0089376B"/>
    <w:rsid w:val="008946A2"/>
    <w:rsid w:val="008A3FD4"/>
    <w:rsid w:val="008A412E"/>
    <w:rsid w:val="008A5768"/>
    <w:rsid w:val="008B1DEB"/>
    <w:rsid w:val="008B2E70"/>
    <w:rsid w:val="008B3AFE"/>
    <w:rsid w:val="008B4C64"/>
    <w:rsid w:val="008B51EF"/>
    <w:rsid w:val="008B5407"/>
    <w:rsid w:val="008B60E5"/>
    <w:rsid w:val="008C26AD"/>
    <w:rsid w:val="008C3057"/>
    <w:rsid w:val="008C4DB0"/>
    <w:rsid w:val="008C510B"/>
    <w:rsid w:val="008D0A6B"/>
    <w:rsid w:val="008D603E"/>
    <w:rsid w:val="008D6F68"/>
    <w:rsid w:val="008E0BE3"/>
    <w:rsid w:val="008E146C"/>
    <w:rsid w:val="008F0473"/>
    <w:rsid w:val="008F0EC1"/>
    <w:rsid w:val="008F107F"/>
    <w:rsid w:val="008F28AA"/>
    <w:rsid w:val="008F2FA8"/>
    <w:rsid w:val="008F3205"/>
    <w:rsid w:val="008F4486"/>
    <w:rsid w:val="008F515B"/>
    <w:rsid w:val="008F6AFA"/>
    <w:rsid w:val="008F7867"/>
    <w:rsid w:val="00902454"/>
    <w:rsid w:val="00903FBC"/>
    <w:rsid w:val="00904692"/>
    <w:rsid w:val="00906C54"/>
    <w:rsid w:val="00910B5C"/>
    <w:rsid w:val="009139A9"/>
    <w:rsid w:val="0091580D"/>
    <w:rsid w:val="0091712C"/>
    <w:rsid w:val="00924E4D"/>
    <w:rsid w:val="009266E6"/>
    <w:rsid w:val="00926842"/>
    <w:rsid w:val="0093422F"/>
    <w:rsid w:val="009356E3"/>
    <w:rsid w:val="009359BE"/>
    <w:rsid w:val="00940C8E"/>
    <w:rsid w:val="0094404E"/>
    <w:rsid w:val="00945749"/>
    <w:rsid w:val="00946DF6"/>
    <w:rsid w:val="009517B1"/>
    <w:rsid w:val="00951902"/>
    <w:rsid w:val="009519BE"/>
    <w:rsid w:val="00951E32"/>
    <w:rsid w:val="00954471"/>
    <w:rsid w:val="00956F81"/>
    <w:rsid w:val="00957914"/>
    <w:rsid w:val="0096018D"/>
    <w:rsid w:val="00960A51"/>
    <w:rsid w:val="00960C24"/>
    <w:rsid w:val="0096474E"/>
    <w:rsid w:val="00970001"/>
    <w:rsid w:val="00971F76"/>
    <w:rsid w:val="0097461C"/>
    <w:rsid w:val="0097600A"/>
    <w:rsid w:val="00985D4E"/>
    <w:rsid w:val="0099359C"/>
    <w:rsid w:val="00993D63"/>
    <w:rsid w:val="009960EC"/>
    <w:rsid w:val="009A2EE7"/>
    <w:rsid w:val="009A364B"/>
    <w:rsid w:val="009A46E6"/>
    <w:rsid w:val="009A5A34"/>
    <w:rsid w:val="009A5F06"/>
    <w:rsid w:val="009A65C8"/>
    <w:rsid w:val="009A6C71"/>
    <w:rsid w:val="009A79CE"/>
    <w:rsid w:val="009A7ADE"/>
    <w:rsid w:val="009B0C70"/>
    <w:rsid w:val="009B1792"/>
    <w:rsid w:val="009B3114"/>
    <w:rsid w:val="009B557C"/>
    <w:rsid w:val="009B5FB7"/>
    <w:rsid w:val="009C0749"/>
    <w:rsid w:val="009C1C41"/>
    <w:rsid w:val="009C31F0"/>
    <w:rsid w:val="009C3F29"/>
    <w:rsid w:val="009D2D5F"/>
    <w:rsid w:val="009D7EB5"/>
    <w:rsid w:val="009E20E1"/>
    <w:rsid w:val="009E3A5C"/>
    <w:rsid w:val="009E3F69"/>
    <w:rsid w:val="009E50DC"/>
    <w:rsid w:val="009F1019"/>
    <w:rsid w:val="009F2BF7"/>
    <w:rsid w:val="009F7354"/>
    <w:rsid w:val="00A0113D"/>
    <w:rsid w:val="00A03496"/>
    <w:rsid w:val="00A03F75"/>
    <w:rsid w:val="00A03FDE"/>
    <w:rsid w:val="00A04ACC"/>
    <w:rsid w:val="00A06A31"/>
    <w:rsid w:val="00A07CFB"/>
    <w:rsid w:val="00A10DBF"/>
    <w:rsid w:val="00A1148B"/>
    <w:rsid w:val="00A125D0"/>
    <w:rsid w:val="00A141BA"/>
    <w:rsid w:val="00A14EF7"/>
    <w:rsid w:val="00A24619"/>
    <w:rsid w:val="00A27098"/>
    <w:rsid w:val="00A32BE4"/>
    <w:rsid w:val="00A33BA6"/>
    <w:rsid w:val="00A33FC2"/>
    <w:rsid w:val="00A346D1"/>
    <w:rsid w:val="00A350E5"/>
    <w:rsid w:val="00A3559E"/>
    <w:rsid w:val="00A373BD"/>
    <w:rsid w:val="00A41A77"/>
    <w:rsid w:val="00A41EA5"/>
    <w:rsid w:val="00A43A12"/>
    <w:rsid w:val="00A5159D"/>
    <w:rsid w:val="00A5390F"/>
    <w:rsid w:val="00A54E5D"/>
    <w:rsid w:val="00A61B21"/>
    <w:rsid w:val="00A666D2"/>
    <w:rsid w:val="00A700AA"/>
    <w:rsid w:val="00A71BCA"/>
    <w:rsid w:val="00A74303"/>
    <w:rsid w:val="00A7624A"/>
    <w:rsid w:val="00A764B1"/>
    <w:rsid w:val="00A8185D"/>
    <w:rsid w:val="00A824F6"/>
    <w:rsid w:val="00A84BF1"/>
    <w:rsid w:val="00A84FBF"/>
    <w:rsid w:val="00A851CD"/>
    <w:rsid w:val="00A863E0"/>
    <w:rsid w:val="00A9029B"/>
    <w:rsid w:val="00A9275B"/>
    <w:rsid w:val="00A95534"/>
    <w:rsid w:val="00A97D9C"/>
    <w:rsid w:val="00AA162D"/>
    <w:rsid w:val="00AA39B3"/>
    <w:rsid w:val="00AA488D"/>
    <w:rsid w:val="00AA7B8D"/>
    <w:rsid w:val="00AA7C4C"/>
    <w:rsid w:val="00AB0742"/>
    <w:rsid w:val="00AB35F4"/>
    <w:rsid w:val="00AB40B4"/>
    <w:rsid w:val="00AB4930"/>
    <w:rsid w:val="00AC6169"/>
    <w:rsid w:val="00AD2493"/>
    <w:rsid w:val="00AD480A"/>
    <w:rsid w:val="00AD4F56"/>
    <w:rsid w:val="00AD591D"/>
    <w:rsid w:val="00AD6E51"/>
    <w:rsid w:val="00AD7C5B"/>
    <w:rsid w:val="00AE2F5C"/>
    <w:rsid w:val="00AE3D16"/>
    <w:rsid w:val="00AE4A9A"/>
    <w:rsid w:val="00AE4E65"/>
    <w:rsid w:val="00AE5520"/>
    <w:rsid w:val="00AF264D"/>
    <w:rsid w:val="00AF283D"/>
    <w:rsid w:val="00AF3CE8"/>
    <w:rsid w:val="00B01F1B"/>
    <w:rsid w:val="00B059AF"/>
    <w:rsid w:val="00B05F52"/>
    <w:rsid w:val="00B06C0E"/>
    <w:rsid w:val="00B06E01"/>
    <w:rsid w:val="00B115C0"/>
    <w:rsid w:val="00B17D08"/>
    <w:rsid w:val="00B17E58"/>
    <w:rsid w:val="00B17E7E"/>
    <w:rsid w:val="00B20116"/>
    <w:rsid w:val="00B21C5F"/>
    <w:rsid w:val="00B21EA6"/>
    <w:rsid w:val="00B23C4C"/>
    <w:rsid w:val="00B31F6C"/>
    <w:rsid w:val="00B341FE"/>
    <w:rsid w:val="00B42F32"/>
    <w:rsid w:val="00B433BC"/>
    <w:rsid w:val="00B44AE3"/>
    <w:rsid w:val="00B45379"/>
    <w:rsid w:val="00B50FEC"/>
    <w:rsid w:val="00B547B5"/>
    <w:rsid w:val="00B554CB"/>
    <w:rsid w:val="00B5582C"/>
    <w:rsid w:val="00B56BDA"/>
    <w:rsid w:val="00B57B63"/>
    <w:rsid w:val="00B600A9"/>
    <w:rsid w:val="00B64480"/>
    <w:rsid w:val="00B65247"/>
    <w:rsid w:val="00B65F2B"/>
    <w:rsid w:val="00B72FDD"/>
    <w:rsid w:val="00B73B37"/>
    <w:rsid w:val="00B816C4"/>
    <w:rsid w:val="00B85460"/>
    <w:rsid w:val="00B86B97"/>
    <w:rsid w:val="00B86CF0"/>
    <w:rsid w:val="00B90FF4"/>
    <w:rsid w:val="00B9109A"/>
    <w:rsid w:val="00B93EF6"/>
    <w:rsid w:val="00BA53B7"/>
    <w:rsid w:val="00BB1E2A"/>
    <w:rsid w:val="00BB3C78"/>
    <w:rsid w:val="00BB66EF"/>
    <w:rsid w:val="00BC0B64"/>
    <w:rsid w:val="00BC512F"/>
    <w:rsid w:val="00BC643B"/>
    <w:rsid w:val="00BC6F5B"/>
    <w:rsid w:val="00BD0B61"/>
    <w:rsid w:val="00BD4878"/>
    <w:rsid w:val="00BD5407"/>
    <w:rsid w:val="00BE1192"/>
    <w:rsid w:val="00BE5BE9"/>
    <w:rsid w:val="00BF1103"/>
    <w:rsid w:val="00BF3205"/>
    <w:rsid w:val="00BF3346"/>
    <w:rsid w:val="00BF5021"/>
    <w:rsid w:val="00C0503E"/>
    <w:rsid w:val="00C10011"/>
    <w:rsid w:val="00C10051"/>
    <w:rsid w:val="00C1279F"/>
    <w:rsid w:val="00C14AC0"/>
    <w:rsid w:val="00C17862"/>
    <w:rsid w:val="00C20840"/>
    <w:rsid w:val="00C2262C"/>
    <w:rsid w:val="00C23D5C"/>
    <w:rsid w:val="00C259F5"/>
    <w:rsid w:val="00C25C0B"/>
    <w:rsid w:val="00C26047"/>
    <w:rsid w:val="00C27193"/>
    <w:rsid w:val="00C313FF"/>
    <w:rsid w:val="00C33581"/>
    <w:rsid w:val="00C357D7"/>
    <w:rsid w:val="00C35F92"/>
    <w:rsid w:val="00C36D17"/>
    <w:rsid w:val="00C40F4D"/>
    <w:rsid w:val="00C43FFB"/>
    <w:rsid w:val="00C508C9"/>
    <w:rsid w:val="00C50CE6"/>
    <w:rsid w:val="00C546F0"/>
    <w:rsid w:val="00C54955"/>
    <w:rsid w:val="00C5722D"/>
    <w:rsid w:val="00C602D6"/>
    <w:rsid w:val="00C60824"/>
    <w:rsid w:val="00C60B49"/>
    <w:rsid w:val="00C61833"/>
    <w:rsid w:val="00C727EE"/>
    <w:rsid w:val="00C81D65"/>
    <w:rsid w:val="00C83080"/>
    <w:rsid w:val="00C90BE5"/>
    <w:rsid w:val="00C92EBB"/>
    <w:rsid w:val="00C94AD0"/>
    <w:rsid w:val="00C954FE"/>
    <w:rsid w:val="00C95DC1"/>
    <w:rsid w:val="00C97216"/>
    <w:rsid w:val="00CA1B99"/>
    <w:rsid w:val="00CA1E04"/>
    <w:rsid w:val="00CA2CDC"/>
    <w:rsid w:val="00CA4F83"/>
    <w:rsid w:val="00CA5860"/>
    <w:rsid w:val="00CA6634"/>
    <w:rsid w:val="00CA75DD"/>
    <w:rsid w:val="00CB235E"/>
    <w:rsid w:val="00CB2E67"/>
    <w:rsid w:val="00CB32B8"/>
    <w:rsid w:val="00CB346B"/>
    <w:rsid w:val="00CB4485"/>
    <w:rsid w:val="00CB553F"/>
    <w:rsid w:val="00CC34BB"/>
    <w:rsid w:val="00CC5302"/>
    <w:rsid w:val="00CD13CD"/>
    <w:rsid w:val="00CD1E0D"/>
    <w:rsid w:val="00CD31F2"/>
    <w:rsid w:val="00CD4553"/>
    <w:rsid w:val="00CD7590"/>
    <w:rsid w:val="00CE1FAE"/>
    <w:rsid w:val="00CE28D9"/>
    <w:rsid w:val="00CE4164"/>
    <w:rsid w:val="00CE456B"/>
    <w:rsid w:val="00CE5822"/>
    <w:rsid w:val="00CF0795"/>
    <w:rsid w:val="00CF0A14"/>
    <w:rsid w:val="00CF727F"/>
    <w:rsid w:val="00D00CF7"/>
    <w:rsid w:val="00D00FFD"/>
    <w:rsid w:val="00D0184F"/>
    <w:rsid w:val="00D02316"/>
    <w:rsid w:val="00D03E06"/>
    <w:rsid w:val="00D0597E"/>
    <w:rsid w:val="00D06093"/>
    <w:rsid w:val="00D07291"/>
    <w:rsid w:val="00D07E2F"/>
    <w:rsid w:val="00D10917"/>
    <w:rsid w:val="00D14FC3"/>
    <w:rsid w:val="00D209B3"/>
    <w:rsid w:val="00D20CCC"/>
    <w:rsid w:val="00D26418"/>
    <w:rsid w:val="00D26827"/>
    <w:rsid w:val="00D27B3F"/>
    <w:rsid w:val="00D3101D"/>
    <w:rsid w:val="00D3244C"/>
    <w:rsid w:val="00D32596"/>
    <w:rsid w:val="00D34E52"/>
    <w:rsid w:val="00D40EFA"/>
    <w:rsid w:val="00D41530"/>
    <w:rsid w:val="00D41AF0"/>
    <w:rsid w:val="00D434BE"/>
    <w:rsid w:val="00D45DD3"/>
    <w:rsid w:val="00D507BE"/>
    <w:rsid w:val="00D52681"/>
    <w:rsid w:val="00D53AD9"/>
    <w:rsid w:val="00D54EC3"/>
    <w:rsid w:val="00D568FF"/>
    <w:rsid w:val="00D56A36"/>
    <w:rsid w:val="00D60DBE"/>
    <w:rsid w:val="00D60F57"/>
    <w:rsid w:val="00D627EB"/>
    <w:rsid w:val="00D63111"/>
    <w:rsid w:val="00D64486"/>
    <w:rsid w:val="00D650C4"/>
    <w:rsid w:val="00D663A8"/>
    <w:rsid w:val="00D67147"/>
    <w:rsid w:val="00D711B5"/>
    <w:rsid w:val="00D71376"/>
    <w:rsid w:val="00D748DA"/>
    <w:rsid w:val="00D7771A"/>
    <w:rsid w:val="00D77AA4"/>
    <w:rsid w:val="00D822B6"/>
    <w:rsid w:val="00D8538C"/>
    <w:rsid w:val="00D87111"/>
    <w:rsid w:val="00D901E5"/>
    <w:rsid w:val="00D90717"/>
    <w:rsid w:val="00D92255"/>
    <w:rsid w:val="00D92D5A"/>
    <w:rsid w:val="00D93B4F"/>
    <w:rsid w:val="00D94280"/>
    <w:rsid w:val="00D946C4"/>
    <w:rsid w:val="00D9789B"/>
    <w:rsid w:val="00DB0140"/>
    <w:rsid w:val="00DB01A9"/>
    <w:rsid w:val="00DB07DC"/>
    <w:rsid w:val="00DB238F"/>
    <w:rsid w:val="00DB57B5"/>
    <w:rsid w:val="00DB612A"/>
    <w:rsid w:val="00DC2C53"/>
    <w:rsid w:val="00DC5F9C"/>
    <w:rsid w:val="00DC7B03"/>
    <w:rsid w:val="00DD161B"/>
    <w:rsid w:val="00DD27B7"/>
    <w:rsid w:val="00DD486F"/>
    <w:rsid w:val="00DD7BA3"/>
    <w:rsid w:val="00DE3F11"/>
    <w:rsid w:val="00DE46B3"/>
    <w:rsid w:val="00DF0D0B"/>
    <w:rsid w:val="00DF0E18"/>
    <w:rsid w:val="00DF4510"/>
    <w:rsid w:val="00DF49AB"/>
    <w:rsid w:val="00DF5A34"/>
    <w:rsid w:val="00DF7BEC"/>
    <w:rsid w:val="00E003E5"/>
    <w:rsid w:val="00E014A5"/>
    <w:rsid w:val="00E0791B"/>
    <w:rsid w:val="00E11857"/>
    <w:rsid w:val="00E11AD1"/>
    <w:rsid w:val="00E12827"/>
    <w:rsid w:val="00E1395F"/>
    <w:rsid w:val="00E154FE"/>
    <w:rsid w:val="00E2416B"/>
    <w:rsid w:val="00E254D4"/>
    <w:rsid w:val="00E30AF1"/>
    <w:rsid w:val="00E3724F"/>
    <w:rsid w:val="00E40667"/>
    <w:rsid w:val="00E41762"/>
    <w:rsid w:val="00E437D3"/>
    <w:rsid w:val="00E47ED3"/>
    <w:rsid w:val="00E5107B"/>
    <w:rsid w:val="00E52645"/>
    <w:rsid w:val="00E5293B"/>
    <w:rsid w:val="00E55B8D"/>
    <w:rsid w:val="00E55EF3"/>
    <w:rsid w:val="00E6044E"/>
    <w:rsid w:val="00E66971"/>
    <w:rsid w:val="00E706D7"/>
    <w:rsid w:val="00E70B99"/>
    <w:rsid w:val="00E71F8B"/>
    <w:rsid w:val="00E72F41"/>
    <w:rsid w:val="00E758EC"/>
    <w:rsid w:val="00E80C7A"/>
    <w:rsid w:val="00E80CD8"/>
    <w:rsid w:val="00E80ED1"/>
    <w:rsid w:val="00E820AC"/>
    <w:rsid w:val="00E82E36"/>
    <w:rsid w:val="00E856CA"/>
    <w:rsid w:val="00E87111"/>
    <w:rsid w:val="00E87299"/>
    <w:rsid w:val="00E91E53"/>
    <w:rsid w:val="00E92241"/>
    <w:rsid w:val="00E92514"/>
    <w:rsid w:val="00E95A14"/>
    <w:rsid w:val="00E961C0"/>
    <w:rsid w:val="00EA05CC"/>
    <w:rsid w:val="00EA3753"/>
    <w:rsid w:val="00EA3DA4"/>
    <w:rsid w:val="00EA413C"/>
    <w:rsid w:val="00EA5252"/>
    <w:rsid w:val="00EA55A2"/>
    <w:rsid w:val="00EA7947"/>
    <w:rsid w:val="00EB213D"/>
    <w:rsid w:val="00EB2821"/>
    <w:rsid w:val="00EB29A9"/>
    <w:rsid w:val="00EC7B14"/>
    <w:rsid w:val="00ED0E36"/>
    <w:rsid w:val="00ED15F6"/>
    <w:rsid w:val="00ED19A9"/>
    <w:rsid w:val="00ED2820"/>
    <w:rsid w:val="00ED3B9D"/>
    <w:rsid w:val="00ED5F57"/>
    <w:rsid w:val="00ED6E91"/>
    <w:rsid w:val="00EE3A14"/>
    <w:rsid w:val="00EE3B06"/>
    <w:rsid w:val="00EE51F8"/>
    <w:rsid w:val="00EE6317"/>
    <w:rsid w:val="00EE6FD5"/>
    <w:rsid w:val="00EE7E91"/>
    <w:rsid w:val="00EF1148"/>
    <w:rsid w:val="00EF3141"/>
    <w:rsid w:val="00EF3193"/>
    <w:rsid w:val="00EF3E3A"/>
    <w:rsid w:val="00EF4BB0"/>
    <w:rsid w:val="00F018E8"/>
    <w:rsid w:val="00F02282"/>
    <w:rsid w:val="00F023C9"/>
    <w:rsid w:val="00F03382"/>
    <w:rsid w:val="00F03F3F"/>
    <w:rsid w:val="00F052ED"/>
    <w:rsid w:val="00F054F0"/>
    <w:rsid w:val="00F067F9"/>
    <w:rsid w:val="00F06DB4"/>
    <w:rsid w:val="00F10B35"/>
    <w:rsid w:val="00F15391"/>
    <w:rsid w:val="00F23744"/>
    <w:rsid w:val="00F27C37"/>
    <w:rsid w:val="00F33ADC"/>
    <w:rsid w:val="00F35174"/>
    <w:rsid w:val="00F36AF4"/>
    <w:rsid w:val="00F36F1E"/>
    <w:rsid w:val="00F4139C"/>
    <w:rsid w:val="00F47F89"/>
    <w:rsid w:val="00F50882"/>
    <w:rsid w:val="00F51B9D"/>
    <w:rsid w:val="00F5403F"/>
    <w:rsid w:val="00F54BA0"/>
    <w:rsid w:val="00F65317"/>
    <w:rsid w:val="00F679F0"/>
    <w:rsid w:val="00F71D98"/>
    <w:rsid w:val="00F734F3"/>
    <w:rsid w:val="00F74983"/>
    <w:rsid w:val="00F74E6B"/>
    <w:rsid w:val="00F75CC7"/>
    <w:rsid w:val="00F768A2"/>
    <w:rsid w:val="00F8271B"/>
    <w:rsid w:val="00F8536C"/>
    <w:rsid w:val="00F85F11"/>
    <w:rsid w:val="00F90B1D"/>
    <w:rsid w:val="00F91042"/>
    <w:rsid w:val="00F93BFA"/>
    <w:rsid w:val="00F94506"/>
    <w:rsid w:val="00FA3398"/>
    <w:rsid w:val="00FA548B"/>
    <w:rsid w:val="00FA6CBF"/>
    <w:rsid w:val="00FA7293"/>
    <w:rsid w:val="00FB145A"/>
    <w:rsid w:val="00FB1762"/>
    <w:rsid w:val="00FB2213"/>
    <w:rsid w:val="00FB42F7"/>
    <w:rsid w:val="00FB7F7B"/>
    <w:rsid w:val="00FC116F"/>
    <w:rsid w:val="00FC136F"/>
    <w:rsid w:val="00FC2FA6"/>
    <w:rsid w:val="00FC3CEF"/>
    <w:rsid w:val="00FC5C6A"/>
    <w:rsid w:val="00FD028C"/>
    <w:rsid w:val="00FD1CCB"/>
    <w:rsid w:val="00FD589C"/>
    <w:rsid w:val="00FE7D56"/>
    <w:rsid w:val="00FF01C9"/>
    <w:rsid w:val="00FF396C"/>
    <w:rsid w:val="00FF4001"/>
    <w:rsid w:val="00FF63C8"/>
    <w:rsid w:val="00FF6613"/>
    <w:rsid w:val="00FF6945"/>
    <w:rsid w:val="00FF78B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E8C4D"/>
  <w15:docId w15:val="{A2C70414-22E4-4AD6-8E56-0D9B4BC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8F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D568FF"/>
    <w:pPr>
      <w:keepNext/>
      <w:tabs>
        <w:tab w:val="left" w:pos="10490"/>
      </w:tabs>
      <w:ind w:left="142" w:right="-1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qFormat/>
    <w:rsid w:val="00D568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D568FF"/>
    <w:pPr>
      <w:keepNext/>
      <w:shd w:val="pct5" w:color="00FF00" w:fill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568FF"/>
    <w:pPr>
      <w:keepNext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D568FF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568FF"/>
    <w:pPr>
      <w:keepNext/>
      <w:jc w:val="center"/>
      <w:outlineLvl w:val="5"/>
    </w:pPr>
    <w:rPr>
      <w:sz w:val="28"/>
      <w:szCs w:val="18"/>
    </w:rPr>
  </w:style>
  <w:style w:type="paragraph" w:styleId="Ttulo7">
    <w:name w:val="heading 7"/>
    <w:basedOn w:val="Normal"/>
    <w:next w:val="Normal"/>
    <w:qFormat/>
    <w:rsid w:val="00D568FF"/>
    <w:pPr>
      <w:keepNext/>
      <w:shd w:val="clear" w:color="00FF00" w:fill="auto"/>
      <w:autoSpaceDE/>
      <w:autoSpaceDN/>
      <w:jc w:val="center"/>
      <w:outlineLvl w:val="6"/>
    </w:pPr>
    <w:rPr>
      <w:rFonts w:ascii="Tahoma" w:hAnsi="Tahoma" w:cs="Tahoma"/>
      <w:b/>
      <w:bCs/>
    </w:rPr>
  </w:style>
  <w:style w:type="paragraph" w:styleId="Ttulo8">
    <w:name w:val="heading 8"/>
    <w:basedOn w:val="Normal"/>
    <w:next w:val="Normal"/>
    <w:qFormat/>
    <w:rsid w:val="00D568FF"/>
    <w:pPr>
      <w:keepNext/>
      <w:shd w:val="clear" w:color="00FF00" w:fill="auto"/>
      <w:autoSpaceDE/>
      <w:autoSpaceDN/>
      <w:jc w:val="center"/>
      <w:outlineLvl w:val="7"/>
    </w:pPr>
    <w:rPr>
      <w:rFonts w:ascii="Tahoma" w:hAnsi="Tahoma" w:cs="Tahoma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D568FF"/>
    <w:pPr>
      <w:keepNext/>
      <w:jc w:val="center"/>
      <w:outlineLvl w:val="8"/>
    </w:pPr>
    <w:rPr>
      <w:sz w:val="2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8F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568FF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568FF"/>
    <w:pPr>
      <w:tabs>
        <w:tab w:val="left" w:pos="10490"/>
      </w:tabs>
      <w:ind w:left="142" w:right="-1"/>
      <w:jc w:val="both"/>
    </w:pPr>
    <w:rPr>
      <w:b/>
      <w:bCs/>
      <w:sz w:val="28"/>
      <w:szCs w:val="28"/>
    </w:rPr>
  </w:style>
  <w:style w:type="character" w:styleId="Hyperlink">
    <w:name w:val="Hyperlink"/>
    <w:rsid w:val="00D568FF"/>
    <w:rPr>
      <w:color w:val="0000FF"/>
      <w:u w:val="single"/>
    </w:rPr>
  </w:style>
  <w:style w:type="character" w:styleId="HiperlinkVisitado">
    <w:name w:val="FollowedHyperlink"/>
    <w:rsid w:val="00D568FF"/>
    <w:rPr>
      <w:color w:val="800080"/>
      <w:u w:val="single"/>
    </w:rPr>
  </w:style>
  <w:style w:type="paragraph" w:styleId="Recuodecorpodetexto">
    <w:name w:val="Body Text Indent"/>
    <w:basedOn w:val="Normal"/>
    <w:rsid w:val="00D568FF"/>
    <w:pPr>
      <w:ind w:firstLine="3900"/>
    </w:pPr>
    <w:rPr>
      <w:sz w:val="24"/>
      <w:szCs w:val="18"/>
    </w:rPr>
  </w:style>
  <w:style w:type="paragraph" w:styleId="Recuodecorpodetexto2">
    <w:name w:val="Body Text Indent 2"/>
    <w:basedOn w:val="Normal"/>
    <w:link w:val="Recuodecorpodetexto2Char"/>
    <w:rsid w:val="00D568FF"/>
    <w:pPr>
      <w:ind w:firstLine="3900"/>
    </w:pPr>
    <w:rPr>
      <w:sz w:val="28"/>
      <w:szCs w:val="18"/>
    </w:rPr>
  </w:style>
  <w:style w:type="paragraph" w:styleId="Recuodecorpodetexto3">
    <w:name w:val="Body Text Indent 3"/>
    <w:basedOn w:val="Normal"/>
    <w:link w:val="Recuodecorpodetexto3Char"/>
    <w:rsid w:val="00D568FF"/>
    <w:pPr>
      <w:ind w:firstLine="4000"/>
      <w:jc w:val="both"/>
    </w:pPr>
    <w:rPr>
      <w:sz w:val="24"/>
      <w:szCs w:val="18"/>
    </w:rPr>
  </w:style>
  <w:style w:type="paragraph" w:styleId="Textodebalo">
    <w:name w:val="Balloon Text"/>
    <w:basedOn w:val="Normal"/>
    <w:semiHidden/>
    <w:rsid w:val="00910B5C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14662"/>
    <w:rPr>
      <w:sz w:val="24"/>
      <w:szCs w:val="18"/>
    </w:rPr>
  </w:style>
  <w:style w:type="character" w:styleId="Forte">
    <w:name w:val="Strong"/>
    <w:uiPriority w:val="22"/>
    <w:qFormat/>
    <w:rsid w:val="00876023"/>
    <w:rPr>
      <w:b/>
      <w:bCs/>
    </w:rPr>
  </w:style>
  <w:style w:type="character" w:customStyle="1" w:styleId="Ttulo5Char">
    <w:name w:val="Título 5 Char"/>
    <w:link w:val="Ttulo5"/>
    <w:rsid w:val="00034583"/>
    <w:rPr>
      <w:sz w:val="24"/>
    </w:rPr>
  </w:style>
  <w:style w:type="character" w:styleId="nfase">
    <w:name w:val="Emphasis"/>
    <w:basedOn w:val="Fontepargpadro"/>
    <w:qFormat/>
    <w:rsid w:val="00C17862"/>
    <w:rPr>
      <w:i/>
      <w:iCs/>
    </w:rPr>
  </w:style>
  <w:style w:type="paragraph" w:styleId="NormalWeb">
    <w:name w:val="Normal (Web)"/>
    <w:basedOn w:val="Normal"/>
    <w:uiPriority w:val="99"/>
    <w:unhideWhenUsed/>
    <w:rsid w:val="00DF451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4510"/>
  </w:style>
  <w:style w:type="paragraph" w:styleId="Textodenotaderodap">
    <w:name w:val="footnote text"/>
    <w:basedOn w:val="Normal"/>
    <w:link w:val="TextodenotaderodapChar"/>
    <w:uiPriority w:val="99"/>
    <w:rsid w:val="00DF451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F4510"/>
  </w:style>
  <w:style w:type="character" w:styleId="Refdenotaderodap">
    <w:name w:val="footnote reference"/>
    <w:basedOn w:val="Fontepargpadro"/>
    <w:uiPriority w:val="99"/>
    <w:rsid w:val="00DF451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73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B32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32B8"/>
  </w:style>
  <w:style w:type="paragraph" w:styleId="Textodenotadefim">
    <w:name w:val="endnote text"/>
    <w:basedOn w:val="Normal"/>
    <w:link w:val="TextodenotadefimChar"/>
    <w:rsid w:val="00CB32B8"/>
  </w:style>
  <w:style w:type="character" w:customStyle="1" w:styleId="TextodenotadefimChar">
    <w:name w:val="Texto de nota de fim Char"/>
    <w:basedOn w:val="Fontepargpadro"/>
    <w:link w:val="Textodenotadefim"/>
    <w:rsid w:val="00CB32B8"/>
  </w:style>
  <w:style w:type="character" w:styleId="Refdenotadefim">
    <w:name w:val="endnote reference"/>
    <w:basedOn w:val="Fontepargpadro"/>
    <w:rsid w:val="00CB32B8"/>
    <w:rPr>
      <w:vertAlign w:val="superscript"/>
    </w:rPr>
  </w:style>
  <w:style w:type="character" w:customStyle="1" w:styleId="Recuodecorpodetexto2Char">
    <w:name w:val="Recuo de corpo de texto 2 Char"/>
    <w:basedOn w:val="Fontepargpadro"/>
    <w:link w:val="Recuodecorpodetexto2"/>
    <w:rsid w:val="00587972"/>
    <w:rPr>
      <w:sz w:val="2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3F0372"/>
  </w:style>
  <w:style w:type="paragraph" w:customStyle="1" w:styleId="Default">
    <w:name w:val="Default"/>
    <w:rsid w:val="001105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4F39"/>
    <w:pPr>
      <w:numPr>
        <w:ilvl w:val="1"/>
      </w:numPr>
      <w:autoSpaceDE/>
      <w:autoSpaceDN/>
      <w:spacing w:after="160"/>
      <w:ind w:firstLine="1701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34F39"/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1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rencia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querenci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\Meus%20documentos\Parecer%20Jur&#237;d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E22C-5E94-4022-A8F8-CD86D526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 Jurídico</Template>
  <TotalTime>62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N.º_______/___ DATA:___/___/____</vt:lpstr>
    </vt:vector>
  </TitlesOfParts>
  <Company>Bruno's</Company>
  <LinksUpToDate>false</LinksUpToDate>
  <CharactersWithSpaces>1616</CharactersWithSpaces>
  <SharedDoc>false</SharedDoc>
  <HLinks>
    <vt:vector size="12" baseType="variant"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7536646</vt:i4>
      </vt:variant>
      <vt:variant>
        <vt:i4>0</vt:i4>
      </vt:variant>
      <vt:variant>
        <vt:i4>0</vt:i4>
      </vt:variant>
      <vt:variant>
        <vt:i4>5</vt:i4>
      </vt:variant>
      <vt:variant>
        <vt:lpwstr>mailto:pmquerencia@yahoo.com.br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N.º_______/___ DATA:___/___/____</dc:title>
  <dc:creator>prefeitura</dc:creator>
  <cp:lastModifiedBy>Licitacao</cp:lastModifiedBy>
  <cp:revision>3</cp:revision>
  <cp:lastPrinted>2024-09-05T10:38:00Z</cp:lastPrinted>
  <dcterms:created xsi:type="dcterms:W3CDTF">2024-09-05T14:47:00Z</dcterms:created>
  <dcterms:modified xsi:type="dcterms:W3CDTF">2024-09-09T11:33:00Z</dcterms:modified>
</cp:coreProperties>
</file>